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B5" w:rsidRDefault="003A6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2B5" w:rsidRDefault="003A62B5" w:rsidP="009D43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2B5" w:rsidRPr="009D4332" w:rsidRDefault="003A62B5" w:rsidP="009D43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A42DAF">
        <w:rPr>
          <w:rFonts w:ascii="Times New Roman" w:hAnsi="Times New Roman"/>
          <w:b/>
          <w:bCs/>
          <w:sz w:val="28"/>
          <w:szCs w:val="28"/>
        </w:rPr>
        <w:t>ДОГОВОР ОБ ОБРАЗОВАНИИ ПО ДОПОЛНИТЕЛЬНЫМ ОБЩЕОБРАЗОВАТЕЛЬНЫМ ПРОГРАММАМ</w:t>
      </w:r>
      <w:r>
        <w:rPr>
          <w:rFonts w:ascii="Times New Roman" w:hAnsi="Times New Roman"/>
          <w:b/>
          <w:bCs/>
          <w:sz w:val="28"/>
          <w:szCs w:val="28"/>
        </w:rPr>
        <w:t xml:space="preserve"> №____</w:t>
      </w:r>
    </w:p>
    <w:tbl>
      <w:tblPr>
        <w:tblW w:w="10994" w:type="dxa"/>
        <w:tblInd w:w="567" w:type="dxa"/>
        <w:tblCellMar>
          <w:left w:w="0" w:type="dxa"/>
          <w:right w:w="0" w:type="dxa"/>
        </w:tblCellMar>
        <w:tblLook w:val="0000"/>
      </w:tblPr>
      <w:tblGrid>
        <w:gridCol w:w="4965"/>
        <w:gridCol w:w="355"/>
        <w:gridCol w:w="5674"/>
      </w:tblGrid>
      <w:tr w:rsidR="003A62B5" w:rsidTr="00604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965" w:type="dxa"/>
          </w:tcPr>
          <w:p w:rsidR="003A62B5" w:rsidRPr="000F3C30" w:rsidRDefault="003A62B5" w:rsidP="006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30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355" w:type="dxa"/>
          </w:tcPr>
          <w:p w:rsidR="003A62B5" w:rsidRPr="000F3C30" w:rsidRDefault="003A6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3A62B5" w:rsidRPr="000F3C30" w:rsidRDefault="003A62B5" w:rsidP="0060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30">
              <w:rPr>
                <w:rFonts w:ascii="Times New Roman" w:hAnsi="Times New Roman"/>
                <w:sz w:val="24"/>
                <w:szCs w:val="24"/>
              </w:rPr>
              <w:t xml:space="preserve">  "___" _________________ 20___ г.</w:t>
            </w:r>
          </w:p>
        </w:tc>
      </w:tr>
    </w:tbl>
    <w:p w:rsidR="003A62B5" w:rsidRDefault="003A62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800" w:type="dxa"/>
        <w:tblInd w:w="-1726" w:type="dxa"/>
        <w:tblCellMar>
          <w:left w:w="0" w:type="dxa"/>
          <w:right w:w="0" w:type="dxa"/>
        </w:tblCellMar>
        <w:tblLook w:val="0000"/>
      </w:tblPr>
      <w:tblGrid>
        <w:gridCol w:w="870"/>
        <w:gridCol w:w="852"/>
        <w:gridCol w:w="8421"/>
        <w:gridCol w:w="201"/>
        <w:gridCol w:w="65"/>
        <w:gridCol w:w="1098"/>
        <w:gridCol w:w="293"/>
      </w:tblGrid>
      <w:tr w:rsidR="003A62B5" w:rsidTr="00604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722" w:type="dxa"/>
          <w:trHeight w:val="278"/>
        </w:trPr>
        <w:tc>
          <w:tcPr>
            <w:tcW w:w="9785" w:type="dxa"/>
            <w:gridSpan w:val="4"/>
            <w:vAlign w:val="center"/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70», осуществляющее образовательную деятельность (далее - образовательная организация) на основании лицензии </w:t>
            </w:r>
            <w:r w:rsidRPr="000F3C30">
              <w:rPr>
                <w:rFonts w:ascii="Times New Roman" w:hAnsi="Times New Roman"/>
                <w:sz w:val="24"/>
                <w:szCs w:val="24"/>
              </w:rPr>
              <w:t xml:space="preserve">№ 27-0806, выданной Министерством образования Рязанской области 26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F3C30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0F3C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именуемое в дальнейшем "Исполнитель", в лице</w:t>
            </w:r>
            <w:r w:rsidRPr="000F3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3C30">
              <w:rPr>
                <w:rFonts w:ascii="Times New Roman" w:hAnsi="Times New Roman"/>
                <w:sz w:val="24"/>
                <w:szCs w:val="24"/>
              </w:rPr>
              <w:t>заведующего Архиповой К.А.,  действующего на основании Устава, с одной стороны, и</w:t>
            </w:r>
          </w:p>
        </w:tc>
        <w:tc>
          <w:tcPr>
            <w:tcW w:w="293" w:type="dxa"/>
            <w:vAlign w:val="center"/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B5" w:rsidTr="00604CCC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870" w:type="dxa"/>
          <w:wAfter w:w="1391" w:type="dxa"/>
          <w:trHeight w:val="199"/>
          <w:jc w:val="center"/>
        </w:trPr>
        <w:tc>
          <w:tcPr>
            <w:tcW w:w="9273" w:type="dxa"/>
            <w:gridSpan w:val="2"/>
            <w:tcBorders>
              <w:bottom w:val="single" w:sz="4" w:space="0" w:color="auto"/>
            </w:tcBorders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62B5" w:rsidTr="00604CCC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91" w:type="dxa"/>
          <w:trHeight w:val="645"/>
          <w:jc w:val="center"/>
        </w:trPr>
        <w:tc>
          <w:tcPr>
            <w:tcW w:w="10344" w:type="dxa"/>
            <w:gridSpan w:val="4"/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F3C30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законного представителя лица, зачисляемого на обучение &lt;1&gt;/фамилия,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&lt;2&gt;)</w:t>
            </w:r>
          </w:p>
        </w:tc>
        <w:tc>
          <w:tcPr>
            <w:tcW w:w="65" w:type="dxa"/>
            <w:tcBorders>
              <w:left w:val="nil"/>
            </w:tcBorders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A62B5" w:rsidRDefault="003A62B5" w:rsidP="004F4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именуем____ в дальнейшем "Заказчик", действующий в интересах несовершеннолетнего</w:t>
      </w:r>
    </w:p>
    <w:p w:rsidR="003A62B5" w:rsidRDefault="003A62B5" w:rsidP="004F4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409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59"/>
        <w:gridCol w:w="250"/>
      </w:tblGrid>
      <w:tr w:rsidR="003A62B5" w:rsidTr="00515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9" w:type="dxa"/>
            <w:tcBorders>
              <w:top w:val="single" w:sz="4" w:space="0" w:color="auto"/>
            </w:tcBorders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30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лица, зачисляемого на обучение) именуем в дальнейшем "Обучающийся" &lt;3&gt;/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3C30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3A62B5" w:rsidRDefault="003A62B5" w:rsidP="004F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A62B5" w:rsidRDefault="003A62B5" w:rsidP="00B1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именуем___ в дальнейшем "Обучающийся" &lt;4&gt; (ненужное вычеркнуть), совместно именуемые Стороны, заключили настоящий Договор о нижеследующем.</w:t>
      </w:r>
    </w:p>
    <w:p w:rsidR="003A62B5" w:rsidRPr="000B6308" w:rsidRDefault="003A62B5" w:rsidP="004F431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43B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A62B5" w:rsidRDefault="003A62B5" w:rsidP="00B12E31">
      <w:pPr>
        <w:pStyle w:val="ListParagraph"/>
        <w:numPr>
          <w:ilvl w:val="1"/>
          <w:numId w:val="1"/>
        </w:numPr>
        <w:pBdr>
          <w:bottom w:val="single" w:sz="12" w:space="1" w:color="auto"/>
        </w:pBd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5809">
        <w:rPr>
          <w:rFonts w:ascii="Times New Roman" w:hAnsi="Times New Roman"/>
          <w:sz w:val="24"/>
          <w:szCs w:val="24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</w:p>
    <w:p w:rsidR="003A62B5" w:rsidRPr="00B12E31" w:rsidRDefault="003A62B5" w:rsidP="00B12E31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A62B5" w:rsidRDefault="003A62B5" w:rsidP="00B12E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42DAF">
        <w:rPr>
          <w:rFonts w:ascii="Times New Roman" w:hAnsi="Times New Roman"/>
          <w:sz w:val="18"/>
          <w:szCs w:val="18"/>
        </w:rPr>
        <w:t xml:space="preserve">(наименование дополнительной образовательной  программы </w:t>
      </w:r>
      <w:r>
        <w:rPr>
          <w:rFonts w:ascii="Times New Roman" w:hAnsi="Times New Roman"/>
          <w:sz w:val="18"/>
          <w:szCs w:val="18"/>
        </w:rPr>
        <w:t>)</w:t>
      </w:r>
    </w:p>
    <w:p w:rsidR="003A62B5" w:rsidRDefault="003A62B5" w:rsidP="004F431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3A62B5" w:rsidRDefault="003A62B5" w:rsidP="00B12E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A42DAF">
        <w:rPr>
          <w:rFonts w:ascii="Times New Roman" w:hAnsi="Times New Roman"/>
          <w:sz w:val="18"/>
          <w:szCs w:val="18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3A62B5" w:rsidRPr="00380C6D" w:rsidRDefault="003A62B5" w:rsidP="00380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C6D">
        <w:rPr>
          <w:rFonts w:ascii="Times New Roman" w:hAnsi="Times New Roman"/>
          <w:sz w:val="24"/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3A62B5" w:rsidRPr="00ED0D3D" w:rsidRDefault="003A62B5" w:rsidP="004F43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Срок освоения образовательной программы на момент подписания  Договора составляет_____________________________________________________________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A62B5" w:rsidRPr="004F4316" w:rsidRDefault="003A62B5" w:rsidP="004F431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F4316">
        <w:rPr>
          <w:rFonts w:ascii="Times New Roman" w:hAnsi="Times New Roman"/>
          <w:sz w:val="16"/>
          <w:szCs w:val="16"/>
        </w:rPr>
        <w:t>(количество часов</w:t>
      </w:r>
      <w:r>
        <w:rPr>
          <w:rFonts w:ascii="Times New Roman" w:hAnsi="Times New Roman"/>
          <w:sz w:val="16"/>
          <w:szCs w:val="16"/>
        </w:rPr>
        <w:t>/дней/месяцев/лет</w:t>
      </w:r>
      <w:r w:rsidRPr="004F4316">
        <w:rPr>
          <w:rFonts w:ascii="Times New Roman" w:hAnsi="Times New Roman"/>
          <w:sz w:val="16"/>
          <w:szCs w:val="16"/>
        </w:rPr>
        <w:t>)</w:t>
      </w:r>
    </w:p>
    <w:p w:rsidR="003A62B5" w:rsidRDefault="003A62B5" w:rsidP="004F43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1.3.Срок обучения по индивидуальному учебному плану (при его наличии у Обучающегося), составляет_________________________________________________________________________</w:t>
      </w:r>
    </w:p>
    <w:p w:rsidR="003A62B5" w:rsidRPr="004F4316" w:rsidRDefault="003A62B5" w:rsidP="004F431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F4316">
        <w:rPr>
          <w:rFonts w:ascii="Times New Roman" w:hAnsi="Times New Roman"/>
          <w:sz w:val="16"/>
          <w:szCs w:val="16"/>
        </w:rPr>
        <w:t xml:space="preserve">                                                      (количество дней, месяцев, лет)</w:t>
      </w:r>
    </w:p>
    <w:p w:rsidR="003A62B5" w:rsidRPr="000B6308" w:rsidRDefault="003A62B5" w:rsidP="004F431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E4A57">
        <w:rPr>
          <w:rFonts w:ascii="Times New Roman" w:hAnsi="Times New Roman"/>
          <w:b/>
          <w:sz w:val="24"/>
          <w:szCs w:val="24"/>
        </w:rPr>
        <w:t>Права Исполнителя, Заказчика</w:t>
      </w:r>
      <w:r>
        <w:rPr>
          <w:rFonts w:ascii="Times New Roman" w:hAnsi="Times New Roman"/>
          <w:b/>
          <w:sz w:val="24"/>
          <w:szCs w:val="24"/>
        </w:rPr>
        <w:t xml:space="preserve"> и Обучающегося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2.1.Исполнитель вправе: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 xml:space="preserve">2.1.1. Самостоятельно </w:t>
      </w:r>
      <w:r>
        <w:rPr>
          <w:rFonts w:ascii="Times New Roman" w:hAnsi="Times New Roman"/>
          <w:sz w:val="24"/>
          <w:szCs w:val="24"/>
        </w:rPr>
        <w:t xml:space="preserve">или на основе сетевого взаимодействия </w:t>
      </w:r>
      <w:r w:rsidRPr="00ED0D3D">
        <w:rPr>
          <w:rFonts w:ascii="Times New Roman" w:hAnsi="Times New Roman"/>
          <w:sz w:val="24"/>
          <w:szCs w:val="24"/>
        </w:rPr>
        <w:t>осуществлять образовательный процесс.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2.1.2</w:t>
      </w:r>
      <w:r>
        <w:rPr>
          <w:rFonts w:ascii="Times New Roman" w:hAnsi="Times New Roman"/>
          <w:sz w:val="24"/>
          <w:szCs w:val="24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 праве: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</w:t>
      </w:r>
      <w:r w:rsidRPr="00ED0D3D">
        <w:rPr>
          <w:rFonts w:ascii="Times New Roman" w:hAnsi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Обучающемуся предоставляются академические права в соответствии с частью1 статьи 34 Федерального закона от 29 декабря 2012 г. № 273-ФЗ «Об образовании в Российской Федерации».</w:t>
      </w:r>
    </w:p>
    <w:p w:rsidR="003A62B5" w:rsidRPr="00380C6D" w:rsidRDefault="003A62B5" w:rsidP="00380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C6D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A62B5" w:rsidRPr="00380C6D" w:rsidRDefault="003A62B5" w:rsidP="00380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C6D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3A62B5" w:rsidRPr="00380C6D" w:rsidRDefault="003A62B5" w:rsidP="00380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C6D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C6D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A62B5" w:rsidRPr="000B6308" w:rsidRDefault="003A62B5" w:rsidP="004F431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B6308">
        <w:rPr>
          <w:rFonts w:ascii="Times New Roman" w:hAnsi="Times New Roman"/>
          <w:b/>
          <w:sz w:val="24"/>
          <w:szCs w:val="24"/>
        </w:rPr>
        <w:t>Обязанности Исполнителя, Заказчика и Обучающегося</w:t>
      </w:r>
    </w:p>
    <w:p w:rsidR="003A62B5" w:rsidRPr="00ED0D3D" w:rsidRDefault="003A62B5" w:rsidP="004F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3.1.Исполнитель обязан:</w:t>
      </w:r>
    </w:p>
    <w:p w:rsidR="003A62B5" w:rsidRDefault="003A62B5" w:rsidP="004F43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и нормативными актами Исполнителя условиями приема, в качестве воспитанника образовательной организации_______________________________________________________________</w:t>
      </w:r>
    </w:p>
    <w:p w:rsidR="003A62B5" w:rsidRPr="004F4316" w:rsidRDefault="003A62B5" w:rsidP="004F431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F4316">
        <w:rPr>
          <w:rFonts w:ascii="Times New Roman" w:hAnsi="Times New Roman"/>
          <w:sz w:val="16"/>
          <w:szCs w:val="16"/>
        </w:rPr>
        <w:t>(указывается категория обучающегося)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Pr="00ED0D3D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 Российской Федерации «О защите прав потребителей» и Федеральным Законом  «Об образовании в Российской Федерации».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3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>
        <w:rPr>
          <w:rFonts w:ascii="Times New Roman" w:hAnsi="Times New Roman"/>
          <w:sz w:val="24"/>
          <w:szCs w:val="24"/>
        </w:rPr>
        <w:t xml:space="preserve">учебным планом, в том числе индивидуальным (при его наличии у Обучающегося), и </w:t>
      </w:r>
      <w:r w:rsidRPr="00ED0D3D">
        <w:rPr>
          <w:rFonts w:ascii="Times New Roman" w:hAnsi="Times New Roman"/>
          <w:sz w:val="24"/>
          <w:szCs w:val="24"/>
        </w:rPr>
        <w:t>расписанием занятий Исполнителя.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Обеспечить </w:t>
      </w:r>
      <w:r w:rsidRPr="00ED0D3D">
        <w:rPr>
          <w:rFonts w:ascii="Times New Roman" w:hAnsi="Times New Roman"/>
          <w:sz w:val="24"/>
          <w:szCs w:val="24"/>
        </w:rPr>
        <w:t>Обучающемуся предусмотренные выбранной образовательной программой условия ее освоения</w:t>
      </w:r>
      <w:r>
        <w:rPr>
          <w:rFonts w:ascii="Times New Roman" w:hAnsi="Times New Roman"/>
          <w:sz w:val="24"/>
          <w:szCs w:val="24"/>
        </w:rPr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5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</w:t>
      </w:r>
      <w:r>
        <w:rPr>
          <w:rFonts w:ascii="Times New Roman" w:hAnsi="Times New Roman"/>
          <w:sz w:val="24"/>
          <w:szCs w:val="24"/>
        </w:rPr>
        <w:t>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6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Принимать от Заказчика плату за образовательные услуги.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7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О</w:t>
      </w:r>
      <w:r w:rsidRPr="00ED0D3D">
        <w:rPr>
          <w:rFonts w:ascii="Times New Roman" w:hAnsi="Times New Roman"/>
          <w:sz w:val="24"/>
          <w:szCs w:val="24"/>
        </w:rPr>
        <w:t>бучающемуся уважение человеческого достоинства, защиту от всех  форм физического и психического насилия, оскорбления личности, охрану жизни и здоровья.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ED0D3D">
        <w:rPr>
          <w:rFonts w:ascii="Times New Roman" w:hAnsi="Times New Roman"/>
          <w:sz w:val="24"/>
          <w:szCs w:val="24"/>
        </w:rPr>
        <w:t>.Заказчик обязан</w:t>
      </w:r>
      <w:r>
        <w:rPr>
          <w:rFonts w:ascii="Times New Roman" w:hAnsi="Times New Roman"/>
          <w:sz w:val="24"/>
          <w:szCs w:val="24"/>
        </w:rPr>
        <w:t>: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 w:rsidRPr="00ED0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D0D3D">
        <w:rPr>
          <w:rFonts w:ascii="Times New Roman" w:hAnsi="Times New Roman"/>
          <w:sz w:val="24"/>
          <w:szCs w:val="24"/>
        </w:rPr>
        <w:t>воевременно вносить плату за предоставл</w:t>
      </w:r>
      <w:r>
        <w:rPr>
          <w:rFonts w:ascii="Times New Roman" w:hAnsi="Times New Roman"/>
          <w:sz w:val="24"/>
          <w:szCs w:val="24"/>
        </w:rPr>
        <w:t>яем</w:t>
      </w:r>
      <w:r w:rsidRPr="00ED0D3D">
        <w:rPr>
          <w:rFonts w:ascii="Times New Roman" w:hAnsi="Times New Roman"/>
          <w:sz w:val="24"/>
          <w:szCs w:val="24"/>
        </w:rPr>
        <w:t>ые 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 такую оплату.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2.3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И</w:t>
      </w:r>
      <w:r w:rsidRPr="00ED0D3D">
        <w:rPr>
          <w:rFonts w:ascii="Times New Roman" w:hAnsi="Times New Roman"/>
          <w:sz w:val="24"/>
          <w:szCs w:val="24"/>
        </w:rPr>
        <w:t xml:space="preserve">звещать Исполнителя  о причинах отсутствия </w:t>
      </w:r>
      <w:r>
        <w:rPr>
          <w:rFonts w:ascii="Times New Roman" w:hAnsi="Times New Roman"/>
          <w:sz w:val="24"/>
          <w:szCs w:val="24"/>
        </w:rPr>
        <w:t>на занятиях (в случаях, если не известил Заказчик)</w:t>
      </w:r>
      <w:r w:rsidRPr="00ED0D3D">
        <w:rPr>
          <w:rFonts w:ascii="Times New Roman" w:hAnsi="Times New Roman"/>
          <w:sz w:val="24"/>
          <w:szCs w:val="24"/>
        </w:rPr>
        <w:t>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Обучаться в образовательной организации по образовательной программе с учебным планом, в том числе индивидуальным (при его наличии у Обучающегося), Исполнителя.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и нормативные акты Исполнителя.</w:t>
      </w:r>
    </w:p>
    <w:p w:rsidR="003A62B5" w:rsidRPr="000B6308" w:rsidRDefault="003A62B5" w:rsidP="004F431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B6308">
        <w:rPr>
          <w:rFonts w:ascii="Times New Roman" w:hAnsi="Times New Roman"/>
          <w:b/>
          <w:sz w:val="24"/>
          <w:szCs w:val="24"/>
        </w:rPr>
        <w:t>Стоимость услуг, срок и порядок их оплаты.</w:t>
      </w:r>
    </w:p>
    <w:p w:rsidR="003A62B5" w:rsidRPr="00914467" w:rsidRDefault="003A62B5" w:rsidP="004F4316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4467">
        <w:rPr>
          <w:rFonts w:ascii="Times New Roman" w:hAnsi="Times New Roman"/>
          <w:sz w:val="24"/>
          <w:szCs w:val="24"/>
        </w:rPr>
        <w:t xml:space="preserve">Полная стоимость платных образовательных услуг за весь период обучения Обучающегося 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91446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Pr="00914467">
        <w:rPr>
          <w:rFonts w:ascii="Times New Roman" w:hAnsi="Times New Roman"/>
          <w:sz w:val="24"/>
          <w:szCs w:val="24"/>
        </w:rPr>
        <w:t xml:space="preserve">рублей. </w:t>
      </w:r>
      <w:r w:rsidRPr="00D675D9">
        <w:rPr>
          <w:rFonts w:ascii="Times New Roman" w:hAnsi="Times New Roman"/>
          <w:sz w:val="24"/>
          <w:szCs w:val="24"/>
        </w:rPr>
        <w:t>Стоимость платной образовательной услуги в месяц составляет __</w:t>
      </w:r>
      <w:r>
        <w:rPr>
          <w:rFonts w:ascii="Times New Roman" w:hAnsi="Times New Roman"/>
          <w:sz w:val="24"/>
          <w:szCs w:val="24"/>
        </w:rPr>
        <w:t>______</w:t>
      </w:r>
      <w:r w:rsidRPr="00D675D9">
        <w:rPr>
          <w:rFonts w:ascii="Times New Roman" w:hAnsi="Times New Roman"/>
          <w:sz w:val="24"/>
          <w:szCs w:val="24"/>
        </w:rPr>
        <w:t xml:space="preserve"> рублей (за </w:t>
      </w:r>
      <w:r>
        <w:rPr>
          <w:rFonts w:ascii="Times New Roman" w:hAnsi="Times New Roman"/>
          <w:sz w:val="24"/>
          <w:szCs w:val="24"/>
        </w:rPr>
        <w:t>____ занятий</w:t>
      </w:r>
      <w:r w:rsidRPr="00D675D9">
        <w:rPr>
          <w:rFonts w:ascii="Times New Roman" w:hAnsi="Times New Roman"/>
          <w:sz w:val="24"/>
          <w:szCs w:val="24"/>
        </w:rPr>
        <w:t>), стоимость одного занятия составляет ____</w:t>
      </w:r>
      <w:r>
        <w:rPr>
          <w:rFonts w:ascii="Times New Roman" w:hAnsi="Times New Roman"/>
          <w:sz w:val="24"/>
          <w:szCs w:val="24"/>
        </w:rPr>
        <w:t>_</w:t>
      </w:r>
      <w:r w:rsidRPr="00D675D9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 00 </w:t>
      </w:r>
      <w:r w:rsidRPr="00D675D9">
        <w:rPr>
          <w:rFonts w:ascii="Times New Roman" w:hAnsi="Times New Roman"/>
          <w:sz w:val="24"/>
          <w:szCs w:val="24"/>
        </w:rPr>
        <w:t>копеек.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467">
        <w:rPr>
          <w:rFonts w:ascii="Times New Roman" w:hAnsi="Times New Roman"/>
          <w:sz w:val="24"/>
          <w:szCs w:val="24"/>
        </w:rPr>
        <w:t xml:space="preserve">Увеличение стоимости образовательных услуг после заключения </w:t>
      </w:r>
      <w:r>
        <w:rPr>
          <w:rFonts w:ascii="Times New Roman" w:hAnsi="Times New Roman"/>
          <w:sz w:val="24"/>
          <w:szCs w:val="24"/>
        </w:rPr>
        <w:t>Д</w:t>
      </w:r>
      <w:r w:rsidRPr="00914467">
        <w:rPr>
          <w:rFonts w:ascii="Times New Roman" w:hAnsi="Times New Roman"/>
          <w:sz w:val="24"/>
          <w:szCs w:val="24"/>
        </w:rPr>
        <w:t>оговора не допускается</w:t>
      </w:r>
      <w:r>
        <w:rPr>
          <w:rFonts w:ascii="Times New Roman" w:hAnsi="Times New Roman"/>
          <w:sz w:val="24"/>
          <w:szCs w:val="24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62B5" w:rsidRPr="00914467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лиц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3A62B5" w:rsidRPr="00914467" w:rsidRDefault="003A62B5" w:rsidP="004F4316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Оплата производится ежемесячно за количество фактически посещенных занятий </w:t>
      </w:r>
      <w:r w:rsidRPr="00D3771E">
        <w:rPr>
          <w:rFonts w:ascii="Times New Roman" w:hAnsi="Times New Roman"/>
          <w:b/>
          <w:sz w:val="24"/>
          <w:szCs w:val="24"/>
        </w:rPr>
        <w:t>до 10 числа следующего месяца</w:t>
      </w:r>
      <w:r>
        <w:rPr>
          <w:rFonts w:ascii="Times New Roman" w:hAnsi="Times New Roman"/>
          <w:sz w:val="24"/>
          <w:szCs w:val="24"/>
        </w:rPr>
        <w:t xml:space="preserve"> в безналичном порядке на счет, указанный в разделе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04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Договора.</w:t>
      </w:r>
    </w:p>
    <w:p w:rsidR="003A62B5" w:rsidRPr="000B6308" w:rsidRDefault="003A62B5" w:rsidP="004F431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B6308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 по соглашению Сторон  или в соответствии с законодательством Российской Федерации.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3A62B5" w:rsidRPr="00ED0D3D" w:rsidRDefault="003A62B5" w:rsidP="00380C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A62B5" w:rsidRDefault="003A62B5" w:rsidP="00380C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3A62B5" w:rsidRPr="00ED0D3D" w:rsidRDefault="003A62B5" w:rsidP="00380C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A62B5" w:rsidRPr="00ED0D3D" w:rsidRDefault="003A62B5" w:rsidP="00380C6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Настоящий Договор расторг</w:t>
      </w:r>
      <w:r>
        <w:rPr>
          <w:rFonts w:ascii="Times New Roman" w:hAnsi="Times New Roman"/>
          <w:sz w:val="24"/>
          <w:szCs w:val="24"/>
        </w:rPr>
        <w:t>ается</w:t>
      </w:r>
      <w:r w:rsidRPr="00ED0D3D">
        <w:rPr>
          <w:rFonts w:ascii="Times New Roman" w:hAnsi="Times New Roman"/>
          <w:sz w:val="24"/>
          <w:szCs w:val="24"/>
        </w:rPr>
        <w:t xml:space="preserve"> досрочно:</w:t>
      </w:r>
    </w:p>
    <w:p w:rsidR="003A62B5" w:rsidRDefault="003A62B5" w:rsidP="00380C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по инициативе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/>
          <w:sz w:val="24"/>
          <w:szCs w:val="24"/>
        </w:rPr>
        <w:t>О</w:t>
      </w:r>
      <w:r w:rsidRPr="00ED0D3D">
        <w:rPr>
          <w:rFonts w:ascii="Times New Roman" w:hAnsi="Times New Roman"/>
          <w:sz w:val="24"/>
          <w:szCs w:val="24"/>
        </w:rPr>
        <w:t>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 xml:space="preserve">в случае перевода  </w:t>
      </w:r>
      <w:r>
        <w:rPr>
          <w:rFonts w:ascii="Times New Roman" w:hAnsi="Times New Roman"/>
          <w:sz w:val="24"/>
          <w:szCs w:val="24"/>
        </w:rPr>
        <w:t>О</w:t>
      </w:r>
      <w:r w:rsidRPr="00ED0D3D">
        <w:rPr>
          <w:rFonts w:ascii="Times New Roman" w:hAnsi="Times New Roman"/>
          <w:sz w:val="24"/>
          <w:szCs w:val="24"/>
        </w:rPr>
        <w:t>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A62B5" w:rsidRPr="00ED0D3D" w:rsidRDefault="003A62B5" w:rsidP="00380C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Исполнителя в случае установления нарушений порядка приема в образовательную организацию, повлекшее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3A62B5" w:rsidRPr="00ED0D3D" w:rsidRDefault="003A62B5" w:rsidP="00380C6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/>
          <w:sz w:val="24"/>
          <w:szCs w:val="24"/>
        </w:rPr>
        <w:t xml:space="preserve">Обучающегося или </w:t>
      </w:r>
      <w:r w:rsidRPr="00ED0D3D">
        <w:rPr>
          <w:rFonts w:ascii="Times New Roman" w:hAnsi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несовершеннолетнего Обучающегося и </w:t>
      </w:r>
      <w:r w:rsidRPr="00ED0D3D">
        <w:rPr>
          <w:rFonts w:ascii="Times New Roman" w:hAnsi="Times New Roman"/>
          <w:sz w:val="24"/>
          <w:szCs w:val="24"/>
        </w:rPr>
        <w:t xml:space="preserve"> Исполнителя, в том числе в случае ликвидации Исполнителя;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Pr="00ED0D3D">
        <w:rPr>
          <w:rFonts w:ascii="Times New Roman" w:hAnsi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</w:t>
      </w:r>
      <w:r>
        <w:rPr>
          <w:rFonts w:ascii="Times New Roman" w:hAnsi="Times New Roman"/>
          <w:sz w:val="24"/>
          <w:szCs w:val="24"/>
        </w:rPr>
        <w:t>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Pr="00ED0D3D">
        <w:rPr>
          <w:rFonts w:ascii="Times New Roman" w:hAnsi="Times New Roman"/>
          <w:sz w:val="24"/>
          <w:szCs w:val="24"/>
        </w:rPr>
        <w:t>Заказчик,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A62B5" w:rsidRPr="000B6308" w:rsidRDefault="003A62B5" w:rsidP="004F43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30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B6308">
        <w:rPr>
          <w:rFonts w:ascii="Times New Roman" w:hAnsi="Times New Roman"/>
          <w:b/>
          <w:sz w:val="24"/>
          <w:szCs w:val="24"/>
        </w:rPr>
        <w:t>.</w:t>
      </w:r>
      <w:r w:rsidRPr="000B6308">
        <w:rPr>
          <w:rFonts w:ascii="Times New Roman" w:hAnsi="Times New Roman"/>
          <w:sz w:val="24"/>
          <w:szCs w:val="24"/>
        </w:rPr>
        <w:t xml:space="preserve"> </w:t>
      </w:r>
      <w:r w:rsidRPr="000B6308">
        <w:rPr>
          <w:rFonts w:ascii="Times New Roman" w:hAnsi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При обнаружении  недостатка образовательной услуги, в том числе  оказания ее  не в полном объеме, предусмотренном образовательными программами</w:t>
      </w:r>
      <w:r>
        <w:rPr>
          <w:rFonts w:ascii="Times New Roman" w:hAnsi="Times New Roman"/>
          <w:sz w:val="24"/>
          <w:szCs w:val="24"/>
        </w:rPr>
        <w:t xml:space="preserve"> (частью образовательной программы)</w:t>
      </w:r>
      <w:r w:rsidRPr="00ED0D3D">
        <w:rPr>
          <w:rFonts w:ascii="Times New Roman" w:hAnsi="Times New Roman"/>
          <w:sz w:val="24"/>
          <w:szCs w:val="24"/>
        </w:rPr>
        <w:t>, Заказчик вправе по своему выбору потребовать: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Безвозмездного оказания  образовательной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Соразмерного уменьшения стоимости оказанной образовательной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Возмещения понесенных им расходов  по устранению недостатков оказанной образовательной услуги своими силами или третьими лицами.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ED0D3D">
        <w:rPr>
          <w:rFonts w:ascii="Times New Roman" w:hAnsi="Times New Roman"/>
          <w:sz w:val="24"/>
          <w:szCs w:val="24"/>
        </w:rPr>
        <w:t xml:space="preserve">аказчик вправе отказаться от исполнения Договора и потребовать полного  возмещения убытков, если в </w:t>
      </w:r>
      <w:r>
        <w:rPr>
          <w:rFonts w:ascii="Times New Roman" w:hAnsi="Times New Roman"/>
          <w:sz w:val="24"/>
          <w:szCs w:val="24"/>
        </w:rPr>
        <w:t>течение</w:t>
      </w:r>
      <w:r w:rsidRPr="00ED0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1 месяца </w:t>
      </w:r>
      <w:r w:rsidRPr="00ED0D3D">
        <w:rPr>
          <w:rFonts w:ascii="Times New Roman" w:hAnsi="Times New Roman"/>
          <w:sz w:val="24"/>
          <w:szCs w:val="24"/>
        </w:rPr>
        <w:t>недостатки образовательной услуги не устранены 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Если  Исполнитель 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либо если  во время оказания  образовательной услуги стало очевидным, что она не будет осуществлена в срок, Заказчик вправе по своему выбору: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Потребовать уменьшения стоимости образовательной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6.4.4.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Расторгнуть договор.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окончания образовательной услуги, а также  в связи  с недостатками образовательной услуги.</w:t>
      </w:r>
    </w:p>
    <w:p w:rsidR="003A62B5" w:rsidRDefault="003A62B5" w:rsidP="004F43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2589F">
        <w:rPr>
          <w:rFonts w:ascii="Times New Roman" w:hAnsi="Times New Roman"/>
          <w:b/>
          <w:sz w:val="24"/>
          <w:szCs w:val="24"/>
        </w:rPr>
        <w:t>.</w:t>
      </w:r>
      <w:r w:rsidRPr="00F70C74">
        <w:rPr>
          <w:rFonts w:ascii="Times New Roman" w:hAnsi="Times New Roman"/>
          <w:b/>
          <w:sz w:val="24"/>
          <w:szCs w:val="24"/>
        </w:rPr>
        <w:t xml:space="preserve"> </w:t>
      </w:r>
      <w:r w:rsidRPr="00F2589F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Настоящий Договор вступает в силу  со дня его заключения Сторонами действует до полного исполнения Сторонами обязательств.</w:t>
      </w:r>
    </w:p>
    <w:p w:rsidR="003A62B5" w:rsidRPr="00604CCC" w:rsidRDefault="003A62B5" w:rsidP="004F431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D3A0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</w:t>
      </w:r>
      <w:r>
        <w:rPr>
          <w:rFonts w:ascii="Times New Roman" w:hAnsi="Times New Roman"/>
          <w:sz w:val="24"/>
          <w:szCs w:val="24"/>
        </w:rPr>
        <w:t>информационно-телекоммуникативной сети</w:t>
      </w:r>
      <w:r w:rsidRPr="00ED0D3D">
        <w:rPr>
          <w:rFonts w:ascii="Times New Roman" w:hAnsi="Times New Roman"/>
          <w:sz w:val="24"/>
          <w:szCs w:val="24"/>
        </w:rPr>
        <w:t xml:space="preserve"> «Интернет» на дату заключения настоящего Договора.</w:t>
      </w:r>
    </w:p>
    <w:p w:rsidR="003A62B5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или отчислении Обучающегося из образовательной организации.</w:t>
      </w:r>
    </w:p>
    <w:p w:rsidR="003A62B5" w:rsidRPr="00ED0D3D" w:rsidRDefault="003A62B5" w:rsidP="004F4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ED0D3D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/>
          <w:sz w:val="24"/>
          <w:szCs w:val="24"/>
        </w:rPr>
        <w:t xml:space="preserve"> 2 (двух)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62B5" w:rsidRPr="00B12E31" w:rsidRDefault="003A62B5" w:rsidP="00B12E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D3D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ED0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3D">
        <w:rPr>
          <w:rFonts w:ascii="Times New Roman" w:hAnsi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3A62B5" w:rsidRDefault="003A62B5" w:rsidP="00B12E3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D3A0A">
        <w:rPr>
          <w:rFonts w:ascii="Times New Roman" w:hAnsi="Times New Roman"/>
          <w:b/>
          <w:sz w:val="24"/>
          <w:szCs w:val="24"/>
        </w:rPr>
        <w:t>Адреса  и реквизиты Сторон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79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AF">
              <w:rPr>
                <w:rFonts w:ascii="Times New Roman" w:hAnsi="Times New Roman"/>
                <w:b/>
              </w:rPr>
              <w:t xml:space="preserve">Исполнитель: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Муниципальное бюджетное дошкольное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>образовательное учреждение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«Детский сад № 70»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>390023 г. Рязань, ул. Юннатов д.1/8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ИНН 6230034090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КПП 623001001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р/с </w:t>
            </w:r>
            <w:r w:rsidRPr="00A42DAF">
              <w:rPr>
                <w:rFonts w:ascii="Times New Roman" w:hAnsi="Times New Roman"/>
                <w:bCs/>
              </w:rPr>
              <w:t>03234643617010005900</w:t>
            </w:r>
            <w:r w:rsidRPr="00A42DAF">
              <w:rPr>
                <w:rFonts w:ascii="Times New Roman" w:hAnsi="Times New Roman"/>
              </w:rPr>
              <w:t xml:space="preserve">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БИК 016126031 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Кор/счет </w:t>
            </w:r>
            <w:r w:rsidRPr="00A42DAF">
              <w:rPr>
                <w:rFonts w:ascii="Times New Roman" w:hAnsi="Times New Roman"/>
                <w:bCs/>
              </w:rPr>
              <w:t>40102810345370000051</w:t>
            </w:r>
            <w:r w:rsidRPr="00A42DAF">
              <w:rPr>
                <w:rFonts w:ascii="Times New Roman" w:hAnsi="Times New Roman"/>
              </w:rPr>
              <w:t xml:space="preserve">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>ОТДЕЛЕНИЕ РЯЗАНЬ БАНКА РОССИИ//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>УФК по Рязанской области г. Рязани</w:t>
            </w:r>
          </w:p>
          <w:p w:rsidR="003A62B5" w:rsidRPr="00A42DAF" w:rsidRDefault="003A62B5" w:rsidP="00B1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л/с  20474001510 </w:t>
            </w:r>
          </w:p>
          <w:p w:rsidR="003A62B5" w:rsidRPr="00A42DAF" w:rsidRDefault="003A62B5" w:rsidP="00B1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>ОГРН    1026201106381</w:t>
            </w:r>
          </w:p>
          <w:p w:rsidR="003A62B5" w:rsidRPr="00A42DAF" w:rsidRDefault="003A62B5" w:rsidP="00B1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ОКТМО  61701000                                                                                                                                 </w:t>
            </w:r>
          </w:p>
          <w:p w:rsidR="003A62B5" w:rsidRPr="00A42DAF" w:rsidRDefault="003A62B5" w:rsidP="00B1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КБК 00000000000000000130                                                                              </w:t>
            </w:r>
          </w:p>
          <w:p w:rsidR="003A62B5" w:rsidRPr="00A42DAF" w:rsidRDefault="003A62B5" w:rsidP="00B1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 ____________________</w:t>
            </w:r>
          </w:p>
          <w:p w:rsidR="003A62B5" w:rsidRPr="00A42DAF" w:rsidRDefault="003A62B5" w:rsidP="00B12E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 xml:space="preserve">         (подпись)</w:t>
            </w:r>
          </w:p>
          <w:p w:rsidR="003A62B5" w:rsidRPr="00A42DAF" w:rsidRDefault="003A62B5" w:rsidP="00B1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DAF">
              <w:rPr>
                <w:rFonts w:ascii="Times New Roman" w:hAnsi="Times New Roman"/>
              </w:rPr>
              <w:t xml:space="preserve">М.П.                                                                                       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42DA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2D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9" w:type="dxa"/>
          </w:tcPr>
          <w:p w:rsidR="003A62B5" w:rsidRPr="00A42DAF" w:rsidRDefault="003A62B5" w:rsidP="00B12E31">
            <w:pPr>
              <w:widowControl w:val="0"/>
              <w:tabs>
                <w:tab w:val="left" w:pos="3488"/>
              </w:tabs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b/>
              </w:rPr>
            </w:pPr>
            <w:r w:rsidRPr="00A42DAF">
              <w:rPr>
                <w:rFonts w:ascii="Times New Roman" w:hAnsi="Times New Roman"/>
                <w:b/>
              </w:rPr>
              <w:t>Заказчик:</w:t>
            </w:r>
          </w:p>
        </w:tc>
      </w:tr>
    </w:tbl>
    <w:p w:rsidR="003A62B5" w:rsidRDefault="003A62B5" w:rsidP="00B12E31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b/>
        </w:rPr>
        <w:t>____________________________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79" w:type="dxa"/>
          </w:tcPr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3A62B5" w:rsidRDefault="003A62B5" w:rsidP="00A42DAF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79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3A62B5" w:rsidRDefault="003A62B5" w:rsidP="00A42DAF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79" w:type="dxa"/>
          </w:tcPr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</w:tr>
    </w:tbl>
    <w:p w:rsidR="003A62B5" w:rsidRDefault="003A62B5" w:rsidP="00A42DAF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79" w:type="dxa"/>
          </w:tcPr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3A62B5" w:rsidRDefault="003A62B5" w:rsidP="00A42DAF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79" w:type="dxa"/>
          </w:tcPr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(адрес местожительства)</w:t>
            </w:r>
          </w:p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(телефон)</w:t>
            </w:r>
          </w:p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3A62B5" w:rsidRDefault="003A62B5" w:rsidP="00B12E31">
            <w:pPr>
              <w:spacing w:after="0" w:line="240" w:lineRule="auto"/>
              <w:ind w:left="307"/>
              <w:jc w:val="center"/>
              <w:rPr>
                <w:rFonts w:ascii="Times New Roman" w:hAnsi="Times New Roman"/>
              </w:rPr>
            </w:pPr>
          </w:p>
          <w:p w:rsidR="003A62B5" w:rsidRDefault="003A62B5" w:rsidP="00B12E31">
            <w:pPr>
              <w:spacing w:after="0" w:line="240" w:lineRule="auto"/>
              <w:ind w:left="307"/>
              <w:jc w:val="center"/>
              <w:rPr>
                <w:rFonts w:ascii="Times New Roman" w:hAnsi="Times New Roman"/>
              </w:rPr>
            </w:pPr>
            <w:r w:rsidRPr="0072496B">
              <w:rPr>
                <w:rFonts w:ascii="Times New Roman" w:hAnsi="Times New Roman"/>
              </w:rPr>
              <w:t>Отметка о получении</w:t>
            </w:r>
          </w:p>
          <w:p w:rsidR="003A62B5" w:rsidRPr="0072496B" w:rsidRDefault="003A62B5" w:rsidP="00B12E31">
            <w:pPr>
              <w:spacing w:after="0" w:line="240" w:lineRule="auto"/>
              <w:ind w:left="307"/>
              <w:jc w:val="center"/>
              <w:rPr>
                <w:rFonts w:ascii="Times New Roman" w:hAnsi="Times New Roman"/>
              </w:rPr>
            </w:pPr>
            <w:r w:rsidRPr="0072496B">
              <w:rPr>
                <w:rFonts w:ascii="Times New Roman" w:hAnsi="Times New Roman"/>
              </w:rPr>
              <w:t>2-го экземпляра Заказчиком</w:t>
            </w:r>
          </w:p>
          <w:p w:rsidR="003A62B5" w:rsidRPr="0072496B" w:rsidRDefault="003A62B5" w:rsidP="00B12E31">
            <w:pPr>
              <w:spacing w:after="0" w:line="240" w:lineRule="auto"/>
              <w:ind w:left="165"/>
              <w:rPr>
                <w:rFonts w:ascii="Times New Roman" w:hAnsi="Times New Roman"/>
              </w:rPr>
            </w:pPr>
            <w:r w:rsidRPr="0072496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                                      Подпись_________________</w:t>
            </w:r>
          </w:p>
          <w:p w:rsidR="003A62B5" w:rsidRDefault="003A62B5" w:rsidP="00B12E31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2B5" w:rsidRPr="00A42DAF" w:rsidRDefault="003A62B5" w:rsidP="00A4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3380" w:type="dxa"/>
          </w:tcPr>
          <w:p w:rsidR="003A62B5" w:rsidRPr="00A42DAF" w:rsidRDefault="003A62B5" w:rsidP="00B12E31">
            <w:pPr>
              <w:widowControl w:val="0"/>
              <w:tabs>
                <w:tab w:val="left" w:pos="3488"/>
              </w:tabs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  <w:r w:rsidRPr="00A42DAF">
              <w:rPr>
                <w:rFonts w:ascii="Times New Roman" w:hAnsi="Times New Roman"/>
                <w:b/>
              </w:rPr>
              <w:t>:</w:t>
            </w:r>
          </w:p>
        </w:tc>
      </w:tr>
    </w:tbl>
    <w:p w:rsidR="003A62B5" w:rsidRDefault="003A62B5" w:rsidP="00B12E31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b/>
        </w:rPr>
        <w:t>____________________________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80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3A62B5" w:rsidRDefault="003A62B5" w:rsidP="00B12E31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80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3A62B5" w:rsidRDefault="003A62B5" w:rsidP="00B12E31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80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</w:tr>
    </w:tbl>
    <w:p w:rsidR="003A62B5" w:rsidRDefault="003A62B5" w:rsidP="00B12E31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80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3A62B5" w:rsidRDefault="003A62B5" w:rsidP="00B12E31">
      <w:pPr>
        <w:framePr w:hSpace="180" w:wrap="around" w:vAnchor="text" w:hAnchor="margin" w:y="157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A0"/>
      </w:tblPr>
      <w:tblGrid>
        <w:gridCol w:w="3379"/>
        <w:gridCol w:w="3379"/>
        <w:gridCol w:w="3380"/>
      </w:tblGrid>
      <w:tr w:rsidR="003A62B5" w:rsidRPr="00A42DAF" w:rsidTr="00C64EC2">
        <w:tc>
          <w:tcPr>
            <w:tcW w:w="3380" w:type="dxa"/>
          </w:tcPr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(адрес местожительства)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(телефон)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DA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3A62B5" w:rsidRPr="00A42DAF" w:rsidRDefault="003A62B5" w:rsidP="00B1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</w:tbl>
    <w:p w:rsidR="003A62B5" w:rsidRPr="00B12E31" w:rsidRDefault="003A62B5" w:rsidP="00B12E31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sectPr w:rsidR="003A62B5" w:rsidRPr="00B12E31" w:rsidSect="009D4332">
      <w:pgSz w:w="12240" w:h="15840"/>
      <w:pgMar w:top="142" w:right="758" w:bottom="142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FE6"/>
    <w:multiLevelType w:val="hybridMultilevel"/>
    <w:tmpl w:val="5CA0D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44"/>
    <w:multiLevelType w:val="hybridMultilevel"/>
    <w:tmpl w:val="A96C1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0649"/>
    <w:multiLevelType w:val="multilevel"/>
    <w:tmpl w:val="3AA890DC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</w:rPr>
    </w:lvl>
  </w:abstractNum>
  <w:abstractNum w:abstractNumId="3">
    <w:nsid w:val="458D70A1"/>
    <w:multiLevelType w:val="hybridMultilevel"/>
    <w:tmpl w:val="524CADC2"/>
    <w:lvl w:ilvl="0" w:tplc="5DE81B5E">
      <w:start w:val="8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C30"/>
    <w:rsid w:val="00047044"/>
    <w:rsid w:val="000B6308"/>
    <w:rsid w:val="000B64DF"/>
    <w:rsid w:val="000E4A57"/>
    <w:rsid w:val="000F3C30"/>
    <w:rsid w:val="001678E7"/>
    <w:rsid w:val="001D3A0A"/>
    <w:rsid w:val="001E5D84"/>
    <w:rsid w:val="002562F5"/>
    <w:rsid w:val="00380C6D"/>
    <w:rsid w:val="003A62B5"/>
    <w:rsid w:val="004F4316"/>
    <w:rsid w:val="005157F9"/>
    <w:rsid w:val="00604CCC"/>
    <w:rsid w:val="006210B9"/>
    <w:rsid w:val="0072496B"/>
    <w:rsid w:val="00914467"/>
    <w:rsid w:val="00975809"/>
    <w:rsid w:val="009D4332"/>
    <w:rsid w:val="00A42DAF"/>
    <w:rsid w:val="00AD75A6"/>
    <w:rsid w:val="00B12E31"/>
    <w:rsid w:val="00BA4110"/>
    <w:rsid w:val="00C64EC2"/>
    <w:rsid w:val="00C76179"/>
    <w:rsid w:val="00D3684F"/>
    <w:rsid w:val="00D3771E"/>
    <w:rsid w:val="00D675D9"/>
    <w:rsid w:val="00E06F0A"/>
    <w:rsid w:val="00ED0D3D"/>
    <w:rsid w:val="00F2589F"/>
    <w:rsid w:val="00F43B46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4CCC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5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2290</Words>
  <Characters>13058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 ПО ДОПОЛНИТЕЛЬНЫМ ОБЩЕОБРАЗОВАТЕЛЬНЫМ ПРОГРАММАМ №____</dc:title>
  <dc:subject/>
  <dc:creator/>
  <cp:keywords/>
  <dc:description/>
  <cp:lastModifiedBy>Элекс</cp:lastModifiedBy>
  <cp:revision>2</cp:revision>
  <cp:lastPrinted>2021-04-29T06:44:00Z</cp:lastPrinted>
  <dcterms:created xsi:type="dcterms:W3CDTF">2023-10-16T11:18:00Z</dcterms:created>
  <dcterms:modified xsi:type="dcterms:W3CDTF">2023-10-16T11:18:00Z</dcterms:modified>
</cp:coreProperties>
</file>